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00" w:rsidRPr="00AF5D00" w:rsidRDefault="00AF5D00" w:rsidP="00AF5D00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Type Paper Title Here</w:t>
      </w:r>
    </w:p>
    <w:p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Insert First Author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1</w:t>
      </w:r>
      <w:r>
        <w:rPr>
          <w:rFonts w:ascii="Times New Roman" w:hAnsi="Times New Roman"/>
          <w:b/>
          <w:sz w:val="20"/>
          <w:szCs w:val="20"/>
        </w:rPr>
        <w:t>, Second Author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/>
          <w:b/>
          <w:sz w:val="20"/>
          <w:szCs w:val="20"/>
        </w:rPr>
        <w:t>, and Third Author Here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1</w:t>
      </w:r>
    </w:p>
    <w:p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p w:rsidR="00AF5D00" w:rsidRPr="009C165E" w:rsidRDefault="009C165E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  <w:vertAlign w:val="superscript"/>
        </w:rPr>
        <w:t>1</w:t>
      </w:r>
      <w:r w:rsidR="00AF5D00" w:rsidRPr="009C165E">
        <w:rPr>
          <w:rFonts w:ascii="Times New Roman" w:hAnsi="Times New Roman"/>
          <w:sz w:val="20"/>
          <w:szCs w:val="20"/>
        </w:rPr>
        <w:t>First Company Name</w:t>
      </w:r>
    </w:p>
    <w:p w:rsidR="00AF5D00" w:rsidRPr="009C165E" w:rsidRDefault="00AF5D00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First Address</w:t>
      </w:r>
    </w:p>
    <w:p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More Address</w:t>
      </w:r>
    </w:p>
    <w:p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(123) 456-7890; fax (123) 789-3456; email me@efghij.com</w:t>
      </w:r>
    </w:p>
    <w:p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</w:p>
    <w:p w:rsidR="001F4D73" w:rsidRPr="009C165E" w:rsidRDefault="009C165E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  <w:vertAlign w:val="superscript"/>
        </w:rPr>
        <w:t>2</w:t>
      </w:r>
      <w:r w:rsidR="001F4D73" w:rsidRPr="009C165E">
        <w:rPr>
          <w:rFonts w:ascii="Times New Roman" w:hAnsi="Times New Roman"/>
          <w:sz w:val="20"/>
          <w:szCs w:val="20"/>
        </w:rPr>
        <w:t>Different Company Name</w:t>
      </w:r>
    </w:p>
    <w:p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Different Company Address</w:t>
      </w:r>
    </w:p>
    <w:p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More Address</w:t>
      </w:r>
    </w:p>
    <w:p w:rsidR="001F4D73" w:rsidRPr="009C165E" w:rsidRDefault="001F4D73" w:rsidP="001F4D73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(123) 456-7890; fax (123) 789-3456; email me@efghij.com</w:t>
      </w:r>
    </w:p>
    <w:p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p w:rsidR="001F4D73" w:rsidRPr="005B0798" w:rsidRDefault="001F4D73" w:rsidP="005B0798">
      <w:pPr>
        <w:pStyle w:val="SUBHEAD1PAPERSUMMARY"/>
      </w:pPr>
      <w:r w:rsidRPr="005B0798">
        <w:t>ABSTRACT</w:t>
      </w:r>
    </w:p>
    <w:p w:rsidR="00D539D4" w:rsidRPr="005B0798" w:rsidRDefault="009C165E" w:rsidP="005B0798">
      <w:pPr>
        <w:pStyle w:val="BODYTEXTPAPERSUMMARY"/>
      </w:pPr>
      <w:r w:rsidRPr="005B0798">
        <w:t xml:space="preserve">The body text of </w:t>
      </w:r>
      <w:r w:rsidR="00B52AF7">
        <w:t>the</w:t>
      </w:r>
      <w:r w:rsidRPr="005B0798">
        <w:t xml:space="preserve"> paper is 10 pt Times New Roman with </w:t>
      </w:r>
      <w:r w:rsidR="00AD64CD" w:rsidRPr="005B0798">
        <w:t>1.15 line</w:t>
      </w:r>
      <w:r w:rsidRPr="005B0798">
        <w:t xml:space="preserve"> spacing. </w:t>
      </w:r>
      <w:r w:rsidR="00B25046">
        <w:t xml:space="preserve">The margins are 1 in. on each side. </w:t>
      </w:r>
      <w:r w:rsidR="006A2A9B" w:rsidRPr="005B0798">
        <w:t>Copy and paste your body text here. Choose the style called BODY TEXT PAPER SUMMARY</w:t>
      </w:r>
      <w:r w:rsidRPr="005B0798">
        <w:t>.</w:t>
      </w:r>
      <w:r w:rsidR="001167BD" w:rsidRPr="005B0798">
        <w:t xml:space="preserve"> There is one space between this paragraph and the Keywords.</w:t>
      </w:r>
    </w:p>
    <w:p w:rsidR="009C165E" w:rsidRPr="005B0798" w:rsidRDefault="009C165E" w:rsidP="005B0798">
      <w:pPr>
        <w:pStyle w:val="BODYTEXTPAPERSUMMARY"/>
      </w:pPr>
    </w:p>
    <w:p w:rsidR="009C165E" w:rsidRPr="005B0798" w:rsidRDefault="009C165E" w:rsidP="005B0798">
      <w:pPr>
        <w:pStyle w:val="BODYTEXTPAPERSUMMARY"/>
      </w:pPr>
      <w:r w:rsidRPr="005B0798">
        <w:rPr>
          <w:b/>
        </w:rPr>
        <w:t>Keywords:</w:t>
      </w:r>
      <w:r w:rsidRPr="005B0798">
        <w:t xml:space="preserve"> insert keywords here, </w:t>
      </w:r>
      <w:r w:rsidR="00AD64CD" w:rsidRPr="005B0798">
        <w:t>samples include</w:t>
      </w:r>
      <w:r w:rsidRPr="005B0798">
        <w:t xml:space="preserve"> vibration analysis, ultrasonic testing, steel enhancement</w:t>
      </w:r>
    </w:p>
    <w:p w:rsidR="009C165E" w:rsidRPr="005B0798" w:rsidRDefault="009C165E" w:rsidP="005B0798">
      <w:pPr>
        <w:pStyle w:val="BODYTEXTPAPERSUMMARY"/>
      </w:pPr>
    </w:p>
    <w:p w:rsidR="009C165E" w:rsidRPr="005B0798" w:rsidRDefault="009C165E" w:rsidP="005B0798">
      <w:pPr>
        <w:pStyle w:val="SUBHEAD1PAPERSUMMARY"/>
      </w:pPr>
      <w:r w:rsidRPr="005B0798">
        <w:t>SUBHEAD</w:t>
      </w:r>
      <w:r w:rsidR="006A2A9B" w:rsidRPr="005B0798">
        <w:t xml:space="preserve"> 1 PAPER SUMMARY</w:t>
      </w:r>
    </w:p>
    <w:p w:rsidR="001167BD" w:rsidRPr="005B0798" w:rsidRDefault="00AD64CD" w:rsidP="005B0798">
      <w:pPr>
        <w:pStyle w:val="BODYTEXTPAPERSUMMARY"/>
      </w:pPr>
      <w:r w:rsidRPr="005B0798">
        <w:t>Subhead 1 is 12 pt</w:t>
      </w:r>
      <w:r w:rsidR="001167BD" w:rsidRPr="005B0798">
        <w:t xml:space="preserve"> Times New Roman bold</w:t>
      </w:r>
      <w:r w:rsidRPr="005B0798">
        <w:t xml:space="preserve"> with 1.15 line spacing</w:t>
      </w:r>
      <w:r w:rsidR="001167BD" w:rsidRPr="005B0798">
        <w:t xml:space="preserve">. </w:t>
      </w:r>
      <w:r w:rsidR="00C14653">
        <w:t xml:space="preserve">This subhead is in all caps. </w:t>
      </w:r>
      <w:r w:rsidRPr="005B0798">
        <w:t xml:space="preserve">The body text of </w:t>
      </w:r>
      <w:r w:rsidR="00C14653">
        <w:t>the</w:t>
      </w:r>
      <w:r w:rsidRPr="005B0798">
        <w:t xml:space="preserve"> paper is 10 pt Times New Roman with 1.15 line spacing.</w:t>
      </w:r>
      <w:r w:rsidR="001167BD" w:rsidRPr="005B0798">
        <w:t xml:space="preserve"> Copy and paste your body text here. Choose the style called BODY TEXT PAPER SUMMARY. There is one space between paragraphs.</w:t>
      </w:r>
    </w:p>
    <w:p w:rsidR="009C165E" w:rsidRPr="005B0798" w:rsidRDefault="009C165E" w:rsidP="005B0798">
      <w:pPr>
        <w:pStyle w:val="BODYTEXTPAPERSUMMARY"/>
      </w:pPr>
    </w:p>
    <w:p w:rsidR="009C165E" w:rsidRPr="005B0798" w:rsidRDefault="001167BD" w:rsidP="005B0798">
      <w:pPr>
        <w:pStyle w:val="SUBHEAD2PAPERSUMMARY"/>
      </w:pPr>
      <w:r w:rsidRPr="005B0798">
        <w:t>Subhead 2 Paper Summary</w:t>
      </w:r>
    </w:p>
    <w:p w:rsidR="00C14653" w:rsidRDefault="00CD3B3B" w:rsidP="005B0798">
      <w:pPr>
        <w:pStyle w:val="BODYTEXTPAPERSUMMARY"/>
      </w:pPr>
      <w:r>
        <w:t>Subhead 2</w:t>
      </w:r>
      <w:r w:rsidR="005B0798">
        <w:t xml:space="preserve"> is called SUBHEAD 2 PAPER SUMMARY</w:t>
      </w:r>
      <w:r>
        <w:t xml:space="preserve">. </w:t>
      </w:r>
      <w:r w:rsidR="005B0798">
        <w:t>It is 12 pt Times New Roman bold</w:t>
      </w:r>
      <w:r>
        <w:t xml:space="preserve"> with 1.15 line spacing</w:t>
      </w:r>
      <w:r w:rsidR="00C14653">
        <w:t>. T</w:t>
      </w:r>
      <w:r w:rsidR="005B0798">
        <w:t xml:space="preserve">he wording is in both upper and lower case letters. </w:t>
      </w:r>
      <w:r w:rsidR="00AD64CD" w:rsidRPr="005B0798">
        <w:t>Copy and paste your body text here. Choose the style called BODY TEXT PAPER SUMMARY. There is one space between paragraphs.</w:t>
      </w:r>
    </w:p>
    <w:p w:rsidR="00C14653" w:rsidRDefault="00C14653" w:rsidP="005B0798">
      <w:pPr>
        <w:pStyle w:val="BODYTEXTPAPERSUMMARY"/>
      </w:pPr>
    </w:p>
    <w:p w:rsidR="00AD64CD" w:rsidRPr="005B0798" w:rsidRDefault="00F320F2" w:rsidP="005B0798">
      <w:pPr>
        <w:pStyle w:val="BODYTEXTPAPERSUMMARY"/>
      </w:pPr>
      <w:r>
        <w:t>Refer to Table 1 in the text</w:t>
      </w:r>
      <w:r w:rsidR="00AD64CD" w:rsidRPr="005B0798">
        <w:t xml:space="preserve">. </w:t>
      </w:r>
      <w:r w:rsidR="00B52AF7">
        <w:t>The title of a table uses the style CAPTIONS PAPER SUMMARY. There is one space between a paragraph of text and a table.</w:t>
      </w:r>
    </w:p>
    <w:p w:rsidR="00AD64CD" w:rsidRPr="005B0798" w:rsidRDefault="00AD64CD" w:rsidP="005B0798">
      <w:pPr>
        <w:pStyle w:val="BODYTEXTPAPERSUMMARY"/>
      </w:pPr>
    </w:p>
    <w:p w:rsidR="00AA6170" w:rsidRDefault="00AA6170" w:rsidP="00F320F2">
      <w:pPr>
        <w:pStyle w:val="CAPTIONSPAPERSUMMARY"/>
      </w:pPr>
      <w:r w:rsidRPr="00AA6170">
        <w:t xml:space="preserve">Table 1: This is the description of this </w:t>
      </w:r>
      <w:r w:rsidR="00F525D3">
        <w:t xml:space="preserve">sample </w:t>
      </w:r>
      <w:r w:rsidRPr="00AA6170">
        <w:t>table.</w:t>
      </w:r>
      <w:r>
        <w:t xml:space="preserve"> The style is called </w:t>
      </w:r>
      <w:r w:rsidR="00F320F2">
        <w:t>CAPTIONS</w:t>
      </w:r>
      <w:r>
        <w:t xml:space="preserve"> PAPER SUMMARY.</w:t>
      </w:r>
      <w:r w:rsidR="00567B04">
        <w:t xml:space="preserve"> Create a table fro</w:t>
      </w:r>
      <w:r w:rsidR="0036434C">
        <w:t xml:space="preserve">m the New Tables menu in Word. </w:t>
      </w:r>
      <w:r w:rsidR="00567B04">
        <w:t>Use 10 pt Times New Roman in tables.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1915"/>
        <w:gridCol w:w="1915"/>
        <w:gridCol w:w="1915"/>
        <w:gridCol w:w="1915"/>
        <w:gridCol w:w="1916"/>
      </w:tblGrid>
      <w:tr w:rsidR="00B25046" w:rsidRPr="00B25046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</w:pPr>
            <w:r w:rsidRPr="00B25046">
              <w:t>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</w:pPr>
            <w:r w:rsidRPr="00B25046">
              <w:t>Second 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</w:pPr>
            <w:r w:rsidRPr="00B25046">
              <w:t>Third 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</w:pPr>
            <w:r w:rsidRPr="00B25046">
              <w:t>Another Cell Title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A6170" w:rsidRPr="00B25046" w:rsidRDefault="002725A4" w:rsidP="00C14653">
            <w:pPr>
              <w:pStyle w:val="TABLETEXTPAPERSUMMARY"/>
            </w:pPr>
            <w:r w:rsidRPr="00B25046">
              <w:t>Final Cell T</w:t>
            </w:r>
            <w:r w:rsidR="00AA6170" w:rsidRPr="00B25046">
              <w:t>itle</w:t>
            </w:r>
          </w:p>
        </w:tc>
      </w:tr>
      <w:tr w:rsidR="00B25046" w:rsidRPr="00B25046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Table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123456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Sample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123.456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Sample text</w:t>
            </w:r>
          </w:p>
        </w:tc>
      </w:tr>
      <w:tr w:rsidR="00B25046" w:rsidRPr="00B25046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87654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798.222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</w:tr>
      <w:tr w:rsidR="00B25046" w:rsidRPr="00B25046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87654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798.222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</w:tr>
    </w:tbl>
    <w:p w:rsidR="00AA6170" w:rsidRDefault="00AA6170" w:rsidP="00AA6170">
      <w:pPr>
        <w:pStyle w:val="CAPTIONSPAPERSUMMARY"/>
        <w:rPr>
          <w:b w:val="0"/>
        </w:rPr>
      </w:pPr>
    </w:p>
    <w:p w:rsidR="001504A7" w:rsidRDefault="001504A7" w:rsidP="001504A7">
      <w:pPr>
        <w:pStyle w:val="SUBHEAD3PAPERSUMMARY"/>
      </w:pPr>
      <w:r w:rsidRPr="005B0798">
        <w:t>Subhead 3 Paper Summary</w:t>
      </w:r>
    </w:p>
    <w:p w:rsidR="001504A7" w:rsidRDefault="001504A7" w:rsidP="001504A7">
      <w:pPr>
        <w:pStyle w:val="BODYTEXTPAPERSUMMARY"/>
      </w:pPr>
      <w:r>
        <w:t xml:space="preserve">Subhead 3 is 10 pt Times New Roman bold and italic, with 1.15 line spacing. Use the style called SUBHEAD 3 PAPER SUMMARY. </w:t>
      </w:r>
    </w:p>
    <w:p w:rsidR="00C14653" w:rsidRDefault="00C14653" w:rsidP="001504A7">
      <w:pPr>
        <w:pStyle w:val="BODYTEXTPAPERSUMMARY"/>
      </w:pPr>
    </w:p>
    <w:p w:rsidR="001504A7" w:rsidRDefault="001504A7" w:rsidP="001504A7">
      <w:pPr>
        <w:pStyle w:val="BODYTEXTPAPERSUMMARY"/>
      </w:pPr>
    </w:p>
    <w:p w:rsidR="001504A7" w:rsidRPr="00CD18F6" w:rsidRDefault="001504A7" w:rsidP="001504A7">
      <w:pPr>
        <w:pStyle w:val="BODYTEXTPAPERSUMMARY"/>
      </w:pPr>
      <w:r>
        <w:rPr>
          <w:noProof/>
        </w:rPr>
        <w:t>This is a bullet list:</w:t>
      </w:r>
    </w:p>
    <w:p w:rsidR="001504A7" w:rsidRPr="00CD18F6" w:rsidRDefault="001504A7" w:rsidP="001504A7">
      <w:pPr>
        <w:pStyle w:val="BODYTEXTPAPERSUMMARY"/>
        <w:numPr>
          <w:ilvl w:val="0"/>
          <w:numId w:val="3"/>
        </w:numPr>
      </w:pPr>
      <w:r>
        <w:t xml:space="preserve">For a bullet list, use the style </w:t>
      </w:r>
      <w:r w:rsidRPr="005B0798">
        <w:t>BODY TEXT PAPER SUMMARY</w:t>
      </w:r>
      <w:r w:rsidRPr="00CD18F6">
        <w:t>.</w:t>
      </w:r>
    </w:p>
    <w:p w:rsidR="001504A7" w:rsidRPr="00CD18F6" w:rsidRDefault="001504A7" w:rsidP="001504A7">
      <w:pPr>
        <w:pStyle w:val="BODYTEXTPAPERSUMMARY"/>
        <w:numPr>
          <w:ilvl w:val="0"/>
          <w:numId w:val="3"/>
        </w:numPr>
      </w:pPr>
      <w:r w:rsidRPr="005B0798">
        <w:t>10 pt Times New Roman with 1.15 line spacing</w:t>
      </w:r>
      <w:r w:rsidRPr="00CD18F6">
        <w:t>.</w:t>
      </w:r>
    </w:p>
    <w:p w:rsidR="001504A7" w:rsidRDefault="001504A7" w:rsidP="001504A7">
      <w:pPr>
        <w:pStyle w:val="BODYTEXTPAPERSUMMARY"/>
        <w:numPr>
          <w:ilvl w:val="0"/>
          <w:numId w:val="4"/>
        </w:numPr>
      </w:pPr>
      <w:r>
        <w:t>Select the round bullet from the bullet menu</w:t>
      </w:r>
      <w:r w:rsidRPr="00CD18F6">
        <w:t>.</w:t>
      </w:r>
    </w:p>
    <w:p w:rsidR="00F320F2" w:rsidRPr="00CD18F6" w:rsidRDefault="00F320F2" w:rsidP="001504A7">
      <w:pPr>
        <w:pStyle w:val="BODYTEXTPAPERSUMMARY"/>
        <w:numPr>
          <w:ilvl w:val="0"/>
          <w:numId w:val="4"/>
        </w:numPr>
      </w:pPr>
      <w:r>
        <w:t>Refer to Figure 1 in the text.</w:t>
      </w:r>
    </w:p>
    <w:p w:rsidR="001504A7" w:rsidRDefault="001504A7" w:rsidP="001504A7">
      <w:pPr>
        <w:pStyle w:val="BODYTEXTPAPERSUMMARY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35"/>
        <w:gridCol w:w="3253"/>
      </w:tblGrid>
      <w:tr w:rsidR="00917510" w:rsidRPr="00B25046" w:rsidTr="00917510">
        <w:trPr>
          <w:trHeight w:val="2247"/>
          <w:jc w:val="center"/>
        </w:trPr>
        <w:tc>
          <w:tcPr>
            <w:tcW w:w="3835" w:type="dxa"/>
            <w:vAlign w:val="center"/>
          </w:tcPr>
          <w:p w:rsidR="00917510" w:rsidRPr="00B25046" w:rsidRDefault="000A490E" w:rsidP="00917510">
            <w:pPr>
              <w:jc w:val="center"/>
              <w:rPr>
                <w:rFonts w:ascii="Times" w:hAnsi="Times"/>
                <w:sz w:val="20"/>
                <w:lang/>
              </w:rPr>
            </w:pPr>
            <w:r>
              <w:rPr>
                <w:rFonts w:ascii="Times" w:hAnsi="Times"/>
                <w:noProof/>
                <w:sz w:val="20"/>
                <w:lang w:eastAsia="zh-CN"/>
              </w:rPr>
              <w:drawing>
                <wp:inline distT="0" distB="0" distL="0" distR="0">
                  <wp:extent cx="2092960" cy="1016000"/>
                  <wp:effectExtent l="0" t="0" r="0" b="0"/>
                  <wp:docPr id="1" name="Picture 1" descr="Description: prem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prem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510" w:rsidRPr="00B25046" w:rsidRDefault="00917510" w:rsidP="00917510">
            <w:pPr>
              <w:jc w:val="center"/>
              <w:rPr>
                <w:sz w:val="20"/>
                <w:lang/>
              </w:rPr>
            </w:pPr>
            <w:r w:rsidRPr="00B25046">
              <w:rPr>
                <w:rFonts w:ascii="Times" w:hAnsi="Times"/>
                <w:b/>
                <w:sz w:val="20"/>
                <w:lang/>
              </w:rPr>
              <w:t>(a)</w:t>
            </w:r>
          </w:p>
        </w:tc>
        <w:tc>
          <w:tcPr>
            <w:tcW w:w="3253" w:type="dxa"/>
            <w:vAlign w:val="center"/>
          </w:tcPr>
          <w:p w:rsidR="00917510" w:rsidRPr="00B25046" w:rsidRDefault="000A490E" w:rsidP="00917510">
            <w:pPr>
              <w:jc w:val="center"/>
              <w:rPr>
                <w:rFonts w:ascii="Times" w:hAnsi="Times"/>
                <w:b/>
                <w:sz w:val="20"/>
                <w:lang/>
              </w:rPr>
            </w:pPr>
            <w:r>
              <w:rPr>
                <w:rFonts w:ascii="Times" w:hAnsi="Times"/>
                <w:b/>
                <w:noProof/>
                <w:sz w:val="20"/>
                <w:lang w:eastAsia="zh-CN"/>
              </w:rPr>
              <w:drawing>
                <wp:inline distT="0" distB="0" distL="0" distR="0">
                  <wp:extent cx="1574800" cy="1056640"/>
                  <wp:effectExtent l="0" t="0" r="0" b="10160"/>
                  <wp:docPr id="2" name="Picture 2" descr="Description: prem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rem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510" w:rsidRPr="00B25046" w:rsidRDefault="00917510" w:rsidP="00917510">
            <w:pPr>
              <w:jc w:val="center"/>
              <w:rPr>
                <w:rFonts w:ascii="Times" w:hAnsi="Times"/>
                <w:sz w:val="20"/>
                <w:lang/>
              </w:rPr>
            </w:pPr>
            <w:r w:rsidRPr="00B25046">
              <w:rPr>
                <w:rFonts w:ascii="Times" w:hAnsi="Times"/>
                <w:b/>
                <w:sz w:val="20"/>
                <w:lang/>
              </w:rPr>
              <w:t>(b)</w:t>
            </w:r>
          </w:p>
        </w:tc>
      </w:tr>
    </w:tbl>
    <w:p w:rsidR="00917510" w:rsidRPr="00CD18F6" w:rsidRDefault="00917510" w:rsidP="00F320F2">
      <w:pPr>
        <w:pStyle w:val="CAPTIONSPAPERSUMMARY"/>
      </w:pPr>
      <w:r>
        <w:t xml:space="preserve">Figure 1: Number figures consecutively. </w:t>
      </w:r>
      <w:r w:rsidR="00C14653">
        <w:t xml:space="preserve">(a) </w:t>
      </w:r>
      <w:r>
        <w:t>Us</w:t>
      </w:r>
      <w:r w:rsidR="00F320F2">
        <w:t>e</w:t>
      </w:r>
      <w:r>
        <w:t xml:space="preserve"> the style </w:t>
      </w:r>
      <w:r w:rsidR="00F320F2">
        <w:t>called CAPTIONS PAPER SUMMARY.</w:t>
      </w:r>
      <w:r w:rsidR="00C14653">
        <w:t xml:space="preserve">(b) </w:t>
      </w:r>
      <w:r w:rsidR="00567B04">
        <w:t xml:space="preserve">Refer to </w:t>
      </w:r>
      <w:r w:rsidR="0036434C">
        <w:t>Figure</w:t>
      </w:r>
      <w:r w:rsidR="00567B04">
        <w:t xml:space="preserve"> 1 in the text.</w:t>
      </w:r>
    </w:p>
    <w:p w:rsidR="001504A7" w:rsidRDefault="001504A7" w:rsidP="00917510">
      <w:pPr>
        <w:pStyle w:val="BODYTEXTPAPERSUMMARY"/>
        <w:rPr>
          <w:b/>
        </w:rPr>
      </w:pPr>
    </w:p>
    <w:p w:rsidR="00F320F2" w:rsidRDefault="00C14653" w:rsidP="00FE1892">
      <w:pPr>
        <w:pStyle w:val="BODYTEXTPAPERSUMMARY"/>
        <w:tabs>
          <w:tab w:val="right" w:pos="9360"/>
        </w:tabs>
        <w:rPr>
          <w:b/>
        </w:rPr>
      </w:pPr>
      <w:r w:rsidRPr="00F320F2">
        <w:rPr>
          <w:b/>
          <w:position w:val="-30"/>
        </w:rPr>
        <w:object w:dxaOrig="12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9pt" o:ole="">
            <v:imagedata r:id="rId12" o:title=""/>
          </v:shape>
          <o:OLEObject Type="Embed" ProgID="Equation.DSMT4" ShapeID="_x0000_i1025" DrawAspect="Content" ObjectID="_1735568230" r:id="rId13"/>
        </w:object>
      </w:r>
      <w:r w:rsidR="00FE1892">
        <w:rPr>
          <w:b/>
          <w:position w:val="-30"/>
        </w:rPr>
        <w:tab/>
      </w:r>
      <w:r w:rsidR="00FE1892">
        <w:rPr>
          <w:b/>
        </w:rPr>
        <w:t xml:space="preserve">(Eq. 1) </w:t>
      </w:r>
    </w:p>
    <w:p w:rsidR="00F320F2" w:rsidRDefault="00F320F2" w:rsidP="00917510">
      <w:pPr>
        <w:pStyle w:val="BODYTEXTPAPERSUMMARY"/>
        <w:rPr>
          <w:b/>
        </w:rPr>
      </w:pPr>
    </w:p>
    <w:p w:rsidR="00C14653" w:rsidRDefault="00C14653" w:rsidP="00F320F2">
      <w:pPr>
        <w:pStyle w:val="BODYTEXTPAPERSUMMARY"/>
      </w:pPr>
      <w:r>
        <w:t>where</w:t>
      </w:r>
    </w:p>
    <w:p w:rsidR="00C14653" w:rsidRDefault="00C14653" w:rsidP="00F320F2">
      <w:pPr>
        <w:pStyle w:val="BODYTEXTPAPERSUMMARY"/>
      </w:pPr>
      <w:r w:rsidRPr="00C14653">
        <w:rPr>
          <w:i/>
        </w:rPr>
        <w:t xml:space="preserve">I </w:t>
      </w:r>
      <w:r>
        <w:t xml:space="preserve">= explain what </w:t>
      </w:r>
      <w:r w:rsidRPr="00C14653">
        <w:rPr>
          <w:i/>
        </w:rPr>
        <w:t>I</w:t>
      </w:r>
      <w:r>
        <w:t xml:space="preserve"> is here,</w:t>
      </w:r>
    </w:p>
    <w:p w:rsidR="00C14653" w:rsidRDefault="00C14653" w:rsidP="00F320F2">
      <w:pPr>
        <w:pStyle w:val="BODYTEXTPAPERSUMMARY"/>
      </w:pPr>
      <w:r w:rsidRPr="00C14653">
        <w:rPr>
          <w:i/>
        </w:rPr>
        <w:t>D</w:t>
      </w:r>
      <w:r>
        <w:t xml:space="preserve"> = explain what </w:t>
      </w:r>
      <w:r w:rsidRPr="00C14653">
        <w:rPr>
          <w:i/>
        </w:rPr>
        <w:t>D</w:t>
      </w:r>
      <w:r>
        <w:t xml:space="preserve"> is here.</w:t>
      </w:r>
    </w:p>
    <w:p w:rsidR="00C14653" w:rsidRDefault="00C14653" w:rsidP="00F320F2">
      <w:pPr>
        <w:pStyle w:val="BODYTEXTPAPERSUMMARY"/>
      </w:pPr>
    </w:p>
    <w:p w:rsidR="00F320F2" w:rsidRDefault="00C14653" w:rsidP="00F320F2">
      <w:pPr>
        <w:pStyle w:val="BODYTEXTPAPERSUMMARY"/>
      </w:pPr>
      <w:r>
        <w:t>Set</w:t>
      </w:r>
      <w:r w:rsidR="00F320F2">
        <w:t xml:space="preserve"> equations in MathType if possible. Number </w:t>
      </w:r>
      <w:r w:rsidR="00656A31">
        <w:t xml:space="preserve">equations </w:t>
      </w:r>
      <w:r w:rsidR="00F320F2">
        <w:t>sequentially. Refer to Equation 1 in the text.</w:t>
      </w:r>
    </w:p>
    <w:p w:rsidR="00567B04" w:rsidRDefault="00567B04" w:rsidP="00F320F2">
      <w:pPr>
        <w:pStyle w:val="BODYTEXTPAPERSUMMARY"/>
      </w:pPr>
    </w:p>
    <w:p w:rsidR="004D282B" w:rsidRDefault="004D282B" w:rsidP="004D282B">
      <w:pPr>
        <w:pStyle w:val="BODYTEXTPAPERSUMMARY"/>
      </w:pPr>
      <w:r>
        <w:t>References should follow the ASME guidelines. Citations should appear in the text in numerical order, in the order used. Enclose each numbered citation in brackets [1] within the text. At the end of the paper, the list of references will appear in the order in which they were cited. Use a 1/4 in. [2] hanging indent. The following website may be of help: libraryguides.missouri.edu/mae/asmecitation.</w:t>
      </w:r>
    </w:p>
    <w:p w:rsidR="00F320F2" w:rsidRDefault="00F320F2" w:rsidP="00917510">
      <w:pPr>
        <w:pStyle w:val="BODYTEXTPAPERSUMMARY"/>
        <w:rPr>
          <w:b/>
        </w:rPr>
      </w:pPr>
    </w:p>
    <w:p w:rsidR="00F320F2" w:rsidRDefault="00F320F2" w:rsidP="00F320F2">
      <w:pPr>
        <w:pStyle w:val="SUBHEAD1PAPERSUMMARY"/>
      </w:pPr>
      <w:r>
        <w:t>REFERENCES</w:t>
      </w:r>
    </w:p>
    <w:p w:rsidR="00AC5C74" w:rsidRDefault="006169FB" w:rsidP="00B11985">
      <w:pPr>
        <w:pStyle w:val="BODYTEXTPAPERSUMMARY"/>
        <w:ind w:left="360" w:hanging="360"/>
      </w:pPr>
      <w:r>
        <w:t>(1)</w:t>
      </w:r>
      <w:r w:rsidR="00AC5C74">
        <w:tab/>
        <w:t>Moore, D.G.</w:t>
      </w:r>
      <w:r w:rsidR="00731B2F">
        <w:t xml:space="preserve"> and P.O. Moore,2008,</w:t>
      </w:r>
      <w:r w:rsidR="00AC5C74" w:rsidRPr="00AC5C74">
        <w:rPr>
          <w:i/>
        </w:rPr>
        <w:t>Nondestructive Testing Handbook</w:t>
      </w:r>
      <w:r w:rsidR="00AC5C74">
        <w:t xml:space="preserve">, third edition: Vol. 3: </w:t>
      </w:r>
      <w:r w:rsidR="00AC5C74" w:rsidRPr="00AC5C74">
        <w:rPr>
          <w:i/>
        </w:rPr>
        <w:t>Magnetic Particle Testing</w:t>
      </w:r>
      <w:r w:rsidR="00731B2F">
        <w:rPr>
          <w:i/>
        </w:rPr>
        <w:t>,</w:t>
      </w:r>
      <w:r w:rsidR="00731B2F">
        <w:t>ASNT, Columbus, OH.</w:t>
      </w:r>
    </w:p>
    <w:p w:rsidR="00AC5C74" w:rsidRPr="00AC5C74" w:rsidRDefault="006169FB" w:rsidP="00B11985">
      <w:pPr>
        <w:pStyle w:val="BODYTEXTPAPERSUMMARY"/>
        <w:ind w:left="360" w:hanging="360"/>
      </w:pPr>
      <w:r>
        <w:t>(2)</w:t>
      </w:r>
      <w:r w:rsidR="00AC5C74">
        <w:tab/>
        <w:t>Golosinski, T.S.</w:t>
      </w:r>
      <w:r w:rsidR="00731B2F">
        <w:t>, 1998,</w:t>
      </w:r>
      <w:r w:rsidR="00AC5C74">
        <w:t xml:space="preserve"> “Magnetic Examinations of Wire Ropes,” </w:t>
      </w:r>
      <w:r w:rsidR="00AC5C74" w:rsidRPr="00B11985">
        <w:rPr>
          <w:i/>
        </w:rPr>
        <w:t>OIPEEC Bulletin</w:t>
      </w:r>
      <w:r w:rsidR="00AC5C74">
        <w:t xml:space="preserve">, </w:t>
      </w:r>
      <w:r w:rsidR="00AC5C74" w:rsidRPr="00731B2F">
        <w:rPr>
          <w:b/>
        </w:rPr>
        <w:t>75</w:t>
      </w:r>
      <w:r w:rsidR="00731B2F" w:rsidRPr="00731B2F">
        <w:t>(3)</w:t>
      </w:r>
      <w:r w:rsidR="00B11985">
        <w:t>, pp 27-36.</w:t>
      </w:r>
    </w:p>
    <w:sectPr w:rsidR="00AC5C74" w:rsidRPr="00AC5C74" w:rsidSect="002669F8">
      <w:headerReference w:type="default" r:id="rId14"/>
      <w:footerReference w:type="default" r:id="rId15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794" w:rsidRDefault="00B71794" w:rsidP="000947CE">
      <w:r>
        <w:separator/>
      </w:r>
    </w:p>
  </w:endnote>
  <w:endnote w:type="continuationSeparator" w:id="1">
    <w:p w:rsidR="00B71794" w:rsidRDefault="00B71794" w:rsidP="00094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90E" w:rsidRDefault="006B7B98">
    <w:pPr>
      <w:pStyle w:val="a8"/>
    </w:pPr>
    <w:r w:rsidRPr="006B7B98">
      <w:t>© 202</w:t>
    </w:r>
    <w:r w:rsidR="00404575">
      <w:t>3</w:t>
    </w:r>
    <w:r w:rsidRPr="006B7B98">
      <w:t>. This work is licensed under a </w:t>
    </w:r>
    <w:hyperlink r:id="rId1" w:history="1">
      <w:r w:rsidRPr="006B7B98">
        <w:rPr>
          <w:b/>
          <w:bCs/>
          <w:color w:val="0000FF"/>
          <w:u w:val="single"/>
        </w:rPr>
        <w:t>CC BY-ND 4.0 license</w:t>
      </w:r>
    </w:hyperlink>
    <w:r w:rsidRPr="006B7B98"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794" w:rsidRDefault="00B71794" w:rsidP="000947CE">
      <w:r>
        <w:separator/>
      </w:r>
    </w:p>
  </w:footnote>
  <w:footnote w:type="continuationSeparator" w:id="1">
    <w:p w:rsidR="00B71794" w:rsidRDefault="00B71794" w:rsidP="00094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E7" w:rsidRDefault="00227FE7" w:rsidP="006B7B98">
    <w:pPr>
      <w:pStyle w:val="a0"/>
      <w:numPr>
        <w:ilvl w:val="0"/>
        <w:numId w:val="0"/>
      </w:numPr>
    </w:pPr>
    <w:r>
      <w:ptab w:relativeTo="margin" w:alignment="center" w:leader="none"/>
    </w:r>
    <w:r>
      <w:t>Presented At:</w:t>
    </w:r>
    <w:r>
      <w:br/>
    </w:r>
  </w:p>
  <w:p w:rsidR="006B7B98" w:rsidRDefault="006B7B98" w:rsidP="006B7B98">
    <w:pPr>
      <w:pStyle w:val="a0"/>
      <w:numPr>
        <w:ilvl w:val="0"/>
        <w:numId w:val="0"/>
      </w:numPr>
    </w:pPr>
    <w:r>
      <w:ptab w:relativeTo="margin" w:alignment="center" w:leader="none"/>
    </w:r>
    <w:r w:rsidR="00ED250E">
      <w:rPr>
        <w:noProof/>
        <w:lang w:eastAsia="zh-CN"/>
      </w:rPr>
      <w:drawing>
        <wp:inline distT="0" distB="0" distL="0" distR="0">
          <wp:extent cx="5943600" cy="3714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7CE" w:rsidRDefault="000947CE" w:rsidP="0020722E">
    <w:pPr>
      <w:pStyle w:val="a0"/>
      <w:numPr>
        <w:ilvl w:val="0"/>
        <w:numId w:val="0"/>
      </w:numPr>
      <w:ind w:left="28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6E65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a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a0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a0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a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a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AD7917"/>
    <w:multiLevelType w:val="hybridMultilevel"/>
    <w:tmpl w:val="8B26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97C0B"/>
    <w:multiLevelType w:val="hybridMultilevel"/>
    <w:tmpl w:val="FFDA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21E1F"/>
    <w:multiLevelType w:val="hybridMultilevel"/>
    <w:tmpl w:val="9788AC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7085"/>
    <w:rsid w:val="000947CE"/>
    <w:rsid w:val="000A490E"/>
    <w:rsid w:val="000F4209"/>
    <w:rsid w:val="001167BD"/>
    <w:rsid w:val="001504A7"/>
    <w:rsid w:val="001F4D73"/>
    <w:rsid w:val="001F7A7B"/>
    <w:rsid w:val="0020722E"/>
    <w:rsid w:val="00227FE7"/>
    <w:rsid w:val="002669F8"/>
    <w:rsid w:val="002725A4"/>
    <w:rsid w:val="0036434C"/>
    <w:rsid w:val="00404575"/>
    <w:rsid w:val="004D0C0D"/>
    <w:rsid w:val="004D282B"/>
    <w:rsid w:val="004E47DF"/>
    <w:rsid w:val="00546959"/>
    <w:rsid w:val="00567B04"/>
    <w:rsid w:val="005813A0"/>
    <w:rsid w:val="005B0798"/>
    <w:rsid w:val="006169FB"/>
    <w:rsid w:val="00656A31"/>
    <w:rsid w:val="006A2A9B"/>
    <w:rsid w:val="006B7B98"/>
    <w:rsid w:val="00731B2F"/>
    <w:rsid w:val="007D3C3C"/>
    <w:rsid w:val="00896C7C"/>
    <w:rsid w:val="008F4AC1"/>
    <w:rsid w:val="00917510"/>
    <w:rsid w:val="009C165E"/>
    <w:rsid w:val="009D5C17"/>
    <w:rsid w:val="00A171AB"/>
    <w:rsid w:val="00A77085"/>
    <w:rsid w:val="00A91D5C"/>
    <w:rsid w:val="00AA6170"/>
    <w:rsid w:val="00AC5C74"/>
    <w:rsid w:val="00AD64CD"/>
    <w:rsid w:val="00AF5D00"/>
    <w:rsid w:val="00B11985"/>
    <w:rsid w:val="00B25046"/>
    <w:rsid w:val="00B52AF7"/>
    <w:rsid w:val="00B71794"/>
    <w:rsid w:val="00C14653"/>
    <w:rsid w:val="00CD3B3B"/>
    <w:rsid w:val="00CE2C18"/>
    <w:rsid w:val="00D539D4"/>
    <w:rsid w:val="00D64039"/>
    <w:rsid w:val="00D868BA"/>
    <w:rsid w:val="00E94D76"/>
    <w:rsid w:val="00ED250E"/>
    <w:rsid w:val="00EE5B06"/>
    <w:rsid w:val="00F15AE8"/>
    <w:rsid w:val="00F320F2"/>
    <w:rsid w:val="00F525D3"/>
    <w:rsid w:val="00F84A5D"/>
    <w:rsid w:val="00FE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D0C0D"/>
    <w:rPr>
      <w:sz w:val="24"/>
      <w:szCs w:val="24"/>
    </w:rPr>
  </w:style>
  <w:style w:type="paragraph" w:styleId="3">
    <w:name w:val="heading 3"/>
    <w:basedOn w:val="a2"/>
    <w:next w:val="a2"/>
    <w:link w:val="3Char"/>
    <w:qFormat/>
    <w:rsid w:val="00F320F2"/>
    <w:pPr>
      <w:keepNext/>
      <w:spacing w:before="240" w:after="60"/>
      <w:outlineLvl w:val="2"/>
    </w:pPr>
    <w:rPr>
      <w:rFonts w:ascii="Arial" w:eastAsia="Times New Roman" w:hAnsi="Arial"/>
      <w:b/>
      <w:sz w:val="26"/>
      <w:szCs w:val="26"/>
    </w:rPr>
  </w:style>
  <w:style w:type="paragraph" w:styleId="6">
    <w:name w:val="heading 6"/>
    <w:basedOn w:val="a2"/>
    <w:next w:val="a2"/>
    <w:link w:val="6Char"/>
    <w:unhideWhenUsed/>
    <w:qFormat/>
    <w:rsid w:val="00AF5D00"/>
    <w:pPr>
      <w:keepNext/>
      <w:keepLines/>
      <w:spacing w:before="200"/>
      <w:outlineLvl w:val="5"/>
    </w:pPr>
    <w:rPr>
      <w:rFonts w:ascii="Times New Roman" w:eastAsia="Times New Roman" w:hAnsi="Times New Roman"/>
      <w:b/>
      <w:sz w:val="22"/>
      <w:szCs w:val="22"/>
    </w:rPr>
  </w:style>
  <w:style w:type="paragraph" w:styleId="7">
    <w:name w:val="heading 7"/>
    <w:basedOn w:val="a2"/>
    <w:next w:val="a2"/>
    <w:link w:val="7Char"/>
    <w:qFormat/>
    <w:rsid w:val="00AA6170"/>
    <w:pPr>
      <w:spacing w:before="240" w:after="60"/>
      <w:outlineLvl w:val="6"/>
    </w:pPr>
    <w:rPr>
      <w:rFonts w:ascii="Times New Roman" w:eastAsia="Times New Roman" w:hAnsi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6Char">
    <w:name w:val="标题 6 Char"/>
    <w:link w:val="6"/>
    <w:rsid w:val="00AF5D00"/>
    <w:rPr>
      <w:rFonts w:ascii="Times New Roman" w:eastAsia="Times New Roman" w:hAnsi="Times New Roman" w:cs="Times New Roman"/>
      <w:b/>
      <w:sz w:val="22"/>
      <w:szCs w:val="22"/>
    </w:rPr>
  </w:style>
  <w:style w:type="paragraph" w:styleId="a">
    <w:name w:val="Body Text"/>
    <w:basedOn w:val="a2"/>
    <w:link w:val="Char"/>
    <w:rsid w:val="00AF5D00"/>
    <w:pPr>
      <w:numPr>
        <w:ilvl w:val="2"/>
        <w:numId w:val="1"/>
      </w:numPr>
      <w:tabs>
        <w:tab w:val="clear" w:pos="1440"/>
      </w:tabs>
      <w:spacing w:line="360" w:lineRule="auto"/>
      <w:ind w:left="0" w:firstLine="0"/>
      <w:jc w:val="both"/>
    </w:pPr>
    <w:rPr>
      <w:rFonts w:ascii="Times New Roman" w:eastAsia="Times New Roman" w:hAnsi="Times New Roman"/>
    </w:rPr>
  </w:style>
  <w:style w:type="character" w:customStyle="1" w:styleId="Char">
    <w:name w:val="正文文本 Char"/>
    <w:link w:val="a"/>
    <w:rsid w:val="00AF5D00"/>
    <w:rPr>
      <w:rFonts w:ascii="Times New Roman" w:eastAsia="Times New Roman" w:hAnsi="Times New Roman" w:cs="Times New Roman"/>
    </w:rPr>
  </w:style>
  <w:style w:type="paragraph" w:styleId="a0">
    <w:name w:val="header"/>
    <w:basedOn w:val="a2"/>
    <w:link w:val="Char0"/>
    <w:uiPriority w:val="99"/>
    <w:rsid w:val="00AF5D00"/>
    <w:pPr>
      <w:numPr>
        <w:ilvl w:val="4"/>
        <w:numId w:val="1"/>
      </w:numPr>
      <w:tabs>
        <w:tab w:val="clear" w:pos="2880"/>
        <w:tab w:val="center" w:pos="4320"/>
        <w:tab w:val="right" w:pos="8640"/>
      </w:tabs>
      <w:ind w:left="0" w:firstLine="0"/>
    </w:pPr>
    <w:rPr>
      <w:rFonts w:ascii="Times New Roman" w:eastAsia="Times New Roman" w:hAnsi="Times New Roman"/>
      <w:szCs w:val="20"/>
    </w:rPr>
  </w:style>
  <w:style w:type="character" w:customStyle="1" w:styleId="Char0">
    <w:name w:val="页眉 Char"/>
    <w:link w:val="a0"/>
    <w:uiPriority w:val="99"/>
    <w:rsid w:val="00AF5D00"/>
    <w:rPr>
      <w:rFonts w:ascii="Times New Roman" w:eastAsia="Times New Roman" w:hAnsi="Times New Roman" w:cs="Times New Roman"/>
      <w:szCs w:val="20"/>
    </w:rPr>
  </w:style>
  <w:style w:type="character" w:styleId="a6">
    <w:name w:val="Hyperlink"/>
    <w:uiPriority w:val="99"/>
    <w:rsid w:val="00AF5D00"/>
    <w:rPr>
      <w:color w:val="0000FF"/>
      <w:u w:val="single"/>
    </w:rPr>
  </w:style>
  <w:style w:type="paragraph" w:styleId="a1">
    <w:name w:val="Balloon Text"/>
    <w:basedOn w:val="a2"/>
    <w:link w:val="Char1"/>
    <w:uiPriority w:val="99"/>
    <w:semiHidden/>
    <w:unhideWhenUsed/>
    <w:rsid w:val="00AF5D00"/>
    <w:pPr>
      <w:numPr>
        <w:ilvl w:val="7"/>
        <w:numId w:val="1"/>
      </w:numPr>
      <w:tabs>
        <w:tab w:val="clear" w:pos="5040"/>
      </w:tabs>
      <w:ind w:left="0" w:firstLine="0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批注框文本 Char"/>
    <w:link w:val="a1"/>
    <w:uiPriority w:val="99"/>
    <w:semiHidden/>
    <w:rsid w:val="00AF5D00"/>
    <w:rPr>
      <w:rFonts w:ascii="Lucida Grande" w:hAnsi="Lucida Grande" w:cs="Lucida Grande"/>
      <w:sz w:val="18"/>
      <w:szCs w:val="18"/>
    </w:rPr>
  </w:style>
  <w:style w:type="character" w:customStyle="1" w:styleId="7Char">
    <w:name w:val="标题 7 Char"/>
    <w:link w:val="7"/>
    <w:rsid w:val="00AA6170"/>
    <w:rPr>
      <w:rFonts w:ascii="Times New Roman" w:eastAsia="Times New Roman" w:hAnsi="Times New Roman" w:cs="Times New Roman"/>
    </w:rPr>
  </w:style>
  <w:style w:type="paragraph" w:customStyle="1" w:styleId="BODYTEXTPAPERSUMMARY">
    <w:name w:val="BODY TEXT PAPER SUMMARY"/>
    <w:basedOn w:val="a2"/>
    <w:qFormat/>
    <w:rsid w:val="005B0798"/>
    <w:pPr>
      <w:spacing w:line="276" w:lineRule="auto"/>
    </w:pPr>
    <w:rPr>
      <w:rFonts w:ascii="Times New Roman" w:hAnsi="Times New Roman"/>
      <w:sz w:val="20"/>
      <w:szCs w:val="20"/>
    </w:rPr>
  </w:style>
  <w:style w:type="paragraph" w:customStyle="1" w:styleId="SUBHEAD1PAPERSUMMARY">
    <w:name w:val="SUBHEAD 1 PAPER SUMMARY"/>
    <w:basedOn w:val="a2"/>
    <w:qFormat/>
    <w:rsid w:val="005B0798"/>
    <w:pPr>
      <w:spacing w:line="276" w:lineRule="auto"/>
    </w:pPr>
    <w:rPr>
      <w:rFonts w:ascii="Times New Roman" w:hAnsi="Times New Roman"/>
      <w:b/>
    </w:rPr>
  </w:style>
  <w:style w:type="paragraph" w:customStyle="1" w:styleId="SUBHEAD2PAPERSUMMARY">
    <w:name w:val="SUBHEAD 2 PAPER SUMMARY"/>
    <w:basedOn w:val="SUBHEAD1PAPERSUMMARY"/>
    <w:qFormat/>
    <w:rsid w:val="005B0798"/>
  </w:style>
  <w:style w:type="paragraph" w:customStyle="1" w:styleId="SUBHEAD3PAPERSUMMARY">
    <w:name w:val="SUBHEAD 3 PAPER SUMMARY"/>
    <w:basedOn w:val="SUBHEAD2PAPERSUMMARY"/>
    <w:qFormat/>
    <w:rsid w:val="005B0798"/>
    <w:rPr>
      <w:i/>
      <w:sz w:val="20"/>
      <w:szCs w:val="20"/>
    </w:rPr>
  </w:style>
  <w:style w:type="table" w:styleId="a7">
    <w:name w:val="Table Grid"/>
    <w:basedOn w:val="a4"/>
    <w:uiPriority w:val="59"/>
    <w:rsid w:val="00AA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SPAPERSUMMARY">
    <w:name w:val="CAPTIONS PAPER SUMMARY"/>
    <w:basedOn w:val="BODYTEXTPAPERSUMMARY"/>
    <w:qFormat/>
    <w:rsid w:val="00AA6170"/>
    <w:rPr>
      <w:b/>
    </w:rPr>
  </w:style>
  <w:style w:type="character" w:customStyle="1" w:styleId="3Char">
    <w:name w:val="标题 3 Char"/>
    <w:link w:val="3"/>
    <w:rsid w:val="00F320F2"/>
    <w:rPr>
      <w:rFonts w:ascii="Arial" w:eastAsia="Times New Roman" w:hAnsi="Arial" w:cs="Times New Roman"/>
      <w:b/>
      <w:sz w:val="26"/>
      <w:szCs w:val="26"/>
    </w:rPr>
  </w:style>
  <w:style w:type="paragraph" w:customStyle="1" w:styleId="TABLETEXTPAPERSUMMARY">
    <w:name w:val="TABLE TEXT PAPER SUMMARY"/>
    <w:basedOn w:val="CAPTIONSPAPERSUMMARY"/>
    <w:qFormat/>
    <w:rsid w:val="00C14653"/>
  </w:style>
  <w:style w:type="paragraph" w:styleId="a8">
    <w:name w:val="footer"/>
    <w:basedOn w:val="a2"/>
    <w:link w:val="Char2"/>
    <w:uiPriority w:val="99"/>
    <w:unhideWhenUsed/>
    <w:rsid w:val="000947CE"/>
    <w:pPr>
      <w:tabs>
        <w:tab w:val="center" w:pos="4320"/>
        <w:tab w:val="right" w:pos="8640"/>
      </w:tabs>
    </w:pPr>
  </w:style>
  <w:style w:type="character" w:customStyle="1" w:styleId="Char2">
    <w:name w:val="页脚 Char"/>
    <w:basedOn w:val="a3"/>
    <w:link w:val="a8"/>
    <w:uiPriority w:val="99"/>
    <w:rsid w:val="00094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d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nference\Forms\Speaker%20Correspondence%20-%20Need%20to%20update\Paper%20Summary%20Docs\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0fcee-e73c-4b0c-959c-8bbcb70890d6">
      <Terms xmlns="http://schemas.microsoft.com/office/infopath/2007/PartnerControls"/>
    </lcf76f155ced4ddcb4097134ff3c332f>
    <TaxCatchAll xmlns="f74ba1f9-e9eb-4b62-99cd-56abd8e256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09F176F663E49B3DF86BFA2446096" ma:contentTypeVersion="14" ma:contentTypeDescription="Create a new document." ma:contentTypeScope="" ma:versionID="f83c29ef71c3edbbbc1a0d4bea989585">
  <xsd:schema xmlns:xsd="http://www.w3.org/2001/XMLSchema" xmlns:xs="http://www.w3.org/2001/XMLSchema" xmlns:p="http://schemas.microsoft.com/office/2006/metadata/properties" xmlns:ns2="7730fcee-e73c-4b0c-959c-8bbcb70890d6" xmlns:ns3="f74ba1f9-e9eb-4b62-99cd-56abd8e2563c" targetNamespace="http://schemas.microsoft.com/office/2006/metadata/properties" ma:root="true" ma:fieldsID="d9d114d81566712d416953a81135441d" ns2:_="" ns3:_="">
    <xsd:import namespace="7730fcee-e73c-4b0c-959c-8bbcb70890d6"/>
    <xsd:import namespace="f74ba1f9-e9eb-4b62-99cd-56abd8e25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0fcee-e73c-4b0c-959c-8bbcb7089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84e365-2902-4d70-85d2-9079a2b0f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a1f9-e9eb-4b62-99cd-56abd8e256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413e24-1789-4508-9d9c-df453e64e9d5}" ma:internalName="TaxCatchAll" ma:showField="CatchAllData" ma:web="f74ba1f9-e9eb-4b62-99cd-56abd8e25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52BEE-1EAC-4264-B647-1CC317C548C6}">
  <ds:schemaRefs>
    <ds:schemaRef ds:uri="http://schemas.microsoft.com/office/2006/metadata/properties"/>
    <ds:schemaRef ds:uri="http://schemas.microsoft.com/office/infopath/2007/PartnerControls"/>
    <ds:schemaRef ds:uri="7730fcee-e73c-4b0c-959c-8bbcb70890d6"/>
    <ds:schemaRef ds:uri="f74ba1f9-e9eb-4b62-99cd-56abd8e2563c"/>
  </ds:schemaRefs>
</ds:datastoreItem>
</file>

<file path=customXml/itemProps2.xml><?xml version="1.0" encoding="utf-8"?>
<ds:datastoreItem xmlns:ds="http://schemas.openxmlformats.org/officeDocument/2006/customXml" ds:itemID="{9291331E-74CF-4E40-90E4-FF38D9870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0fcee-e73c-4b0c-959c-8bbcb70890d6"/>
    <ds:schemaRef ds:uri="f74ba1f9-e9eb-4b62-99cd-56abd8e25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1D86D-3FDD-44DE-B73E-106D317898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 template.dotx</Template>
  <TotalTime>12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Schieferstein</dc:creator>
  <cp:lastModifiedBy>huayi</cp:lastModifiedBy>
  <cp:revision>2</cp:revision>
  <cp:lastPrinted>2017-07-18T20:28:00Z</cp:lastPrinted>
  <dcterms:created xsi:type="dcterms:W3CDTF">2023-01-18T09:31:00Z</dcterms:created>
  <dcterms:modified xsi:type="dcterms:W3CDTF">2023-01-18T09:31:00Z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ContentTypeId">
    <vt:lpwstr>0x01010025F09F176F663E49B3DF86BFA2446096</vt:lpwstr>
  </property>
  <property fmtid="{D5CDD505-2E9C-101B-9397-08002B2CF9AE}" pid="4" name="Order">
    <vt:r8>510200</vt:r8>
  </property>
  <property fmtid="{D5CDD505-2E9C-101B-9397-08002B2CF9AE}" pid="5" name="MediaServiceImageTags">
    <vt:lpwstr/>
  </property>
</Properties>
</file>